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9F4D" w14:textId="52A62563" w:rsidR="0051222A" w:rsidRDefault="00924E2A">
      <w:r w:rsidRPr="007653E9">
        <w:rPr>
          <w:noProof/>
          <w:lang w:eastAsia="pt-BR"/>
        </w:rPr>
        <w:drawing>
          <wp:inline distT="0" distB="0" distL="0" distR="0" wp14:anchorId="0A234563" wp14:editId="1AABFA18">
            <wp:extent cx="5396865" cy="7633335"/>
            <wp:effectExtent l="0" t="0" r="0" b="0"/>
            <wp:docPr id="1" name="Imagem 1" descr="Descrição: C:\Users\usuário\Pictures\2021-12-27\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ário\Pictures\2021-12-27\006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763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2A"/>
    <w:rsid w:val="00244584"/>
    <w:rsid w:val="0051222A"/>
    <w:rsid w:val="009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3974"/>
  <w15:chartTrackingRefBased/>
  <w15:docId w15:val="{57D63B91-7145-4EDF-8873-61CB5A67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44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dos%20de%20c\Dados%20do%20Usuario\Documents\UTILIADE%20PUBLICA%20ESTADU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UTILIADE PUBLICA ESTADUAL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UserLTSC2021</dc:creator>
  <cp:keywords/>
  <cp:lastModifiedBy>UserLTSC2021</cp:lastModifiedBy>
  <cp:revision>1</cp:revision>
  <cp:lastPrinted>2023-05-24T11:45:00Z</cp:lastPrinted>
  <dcterms:created xsi:type="dcterms:W3CDTF">2023-05-24T11:45:00Z</dcterms:created>
  <dcterms:modified xsi:type="dcterms:W3CDTF">2023-05-24T11:46:00Z</dcterms:modified>
</cp:coreProperties>
</file>